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入会需要提供资料：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入会申请表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营业执照复印件加盖公章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法定代表人身份证复印件（正反面）</w:t>
      </w: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C065"/>
    <w:multiLevelType w:val="singleLevel"/>
    <w:tmpl w:val="7647C0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D546A"/>
    <w:rsid w:val="3A2D54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2018-08-16T02:01:00Z</dcterms:created>
  <dc:creator>Administrator</dc:creator>
  <cp:lastModifiedBy>Administrator</cp:lastModifiedBy>
  <dcterms:modified xsi:type="dcterms:W3CDTF">2018-08-16T02:04:17Z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